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巩固练习啦啦操基本身体姿态及训练身体基本素质，教授啦啦操基本32手位之17-32.</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firstLine="560" w:firstLineChars="200"/>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在了解和掌握啦啦操基本理念，知道什么是啦啦操，怎样跳啦啦操后，继续巩固和练习学生基本身体姿态和身体基本素质有所提升，并开始教授啦啦操基本32手位。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numPr>
                <w:ilvl w:val="0"/>
                <w:numId w:val="1"/>
              </w:numPr>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巩固练习基本身体姿态和身体基本素质。</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r>
              <w:rPr>
                <w:rFonts w:hint="eastAsia" w:asciiTheme="minorEastAsia" w:hAnsiTheme="minorEastAsia" w:eastAsiaTheme="minorEastAsia" w:cstheme="minorEastAsia"/>
                <w:kern w:val="0"/>
                <w:sz w:val="28"/>
                <w:szCs w:val="28"/>
                <w:lang w:val="en-US" w:eastAsia="zh-CN" w:bidi="ar"/>
              </w:rPr>
              <w:t>2、多倾听音乐，学习数音乐节拍让每个学生主动、愉快的学习，使学生们喜欢。</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3、教学啦啦操基本32手位17-32。</w:t>
            </w:r>
            <w:r>
              <w:rPr>
                <w:rFonts w:hint="eastAsia" w:asciiTheme="minorEastAsia" w:hAnsiTheme="minorEastAsia" w:eastAsiaTheme="minorEastAsia" w:cstheme="minorEastAsia"/>
                <w:kern w:val="0"/>
                <w:sz w:val="28"/>
                <w:szCs w:val="28"/>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重点：身体素质训练，基本32手位之17-32的熟悉记忆与练习。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                              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jc w:val="left"/>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啦啦操32手位之17-32教学</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基本身体素质的训练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啦啦操32手位之17-32教学</w:t>
            </w:r>
          </w:p>
          <w:p>
            <w:pPr>
              <w:keepNext w:val="0"/>
              <w:keepLines w:val="0"/>
              <w:widowControl/>
              <w:numPr>
                <w:ilvl w:val="0"/>
                <w:numId w:val="0"/>
              </w:numPr>
              <w:suppressLineNumbers w:val="0"/>
              <w:ind w:left="1680" w:leftChars="0" w:hanging="1680" w:hangingChars="6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（1）17-24：侧上冲拳-侧下冲拳-斜下冲拳-斜上冲拳-高冲拳-R-上M-下M</w:t>
            </w:r>
          </w:p>
          <w:p>
            <w:pPr>
              <w:keepNext w:val="0"/>
              <w:keepLines w:val="0"/>
              <w:widowControl/>
              <w:numPr>
                <w:ilvl w:val="0"/>
                <w:numId w:val="0"/>
              </w:numPr>
              <w:suppressLineNumbers w:val="0"/>
              <w:ind w:left="1680" w:leftChars="0" w:hanging="1680" w:hangingChars="6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（2）25-32：屈臂X-高X-前X-低X-X-上H-小H-下H</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w:t>
            </w:r>
            <w:bookmarkStart w:id="0" w:name="_GoBack"/>
            <w:bookmarkEnd w:id="0"/>
            <w:r>
              <w:rPr>
                <w:rFonts w:hint="eastAsia" w:asciiTheme="minorEastAsia" w:hAnsiTheme="minorEastAsia" w:eastAsiaTheme="minorEastAsia" w:cstheme="minorEastAsia"/>
                <w:kern w:val="0"/>
                <w:sz w:val="28"/>
                <w:szCs w:val="28"/>
                <w:lang w:val="en-US" w:eastAsia="zh-CN" w:bidi="ar"/>
              </w:rPr>
              <w:t>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31ECF4A"/>
    <w:multiLevelType w:val="singleLevel"/>
    <w:tmpl w:val="331ECF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79023B"/>
    <w:rsid w:val="08984A49"/>
    <w:rsid w:val="0C0B202C"/>
    <w:rsid w:val="0E064E4F"/>
    <w:rsid w:val="11A279CC"/>
    <w:rsid w:val="1579240A"/>
    <w:rsid w:val="15940F59"/>
    <w:rsid w:val="160136B3"/>
    <w:rsid w:val="1F6A5BD0"/>
    <w:rsid w:val="1FAB5A46"/>
    <w:rsid w:val="1FB27DF7"/>
    <w:rsid w:val="1FF06131"/>
    <w:rsid w:val="204F1C61"/>
    <w:rsid w:val="21682C92"/>
    <w:rsid w:val="251C5245"/>
    <w:rsid w:val="29B5183A"/>
    <w:rsid w:val="313F44D6"/>
    <w:rsid w:val="39934C27"/>
    <w:rsid w:val="3BD72A18"/>
    <w:rsid w:val="4412412C"/>
    <w:rsid w:val="44140389"/>
    <w:rsid w:val="482804D8"/>
    <w:rsid w:val="48783A6A"/>
    <w:rsid w:val="4CE53DCC"/>
    <w:rsid w:val="503F139A"/>
    <w:rsid w:val="52E52FC3"/>
    <w:rsid w:val="53772B67"/>
    <w:rsid w:val="53987E01"/>
    <w:rsid w:val="5E1316E1"/>
    <w:rsid w:val="5FC53D3E"/>
    <w:rsid w:val="61D1302E"/>
    <w:rsid w:val="6223232E"/>
    <w:rsid w:val="6549276B"/>
    <w:rsid w:val="665E3083"/>
    <w:rsid w:val="68447DEB"/>
    <w:rsid w:val="684E2576"/>
    <w:rsid w:val="69F05C3A"/>
    <w:rsid w:val="6AC53431"/>
    <w:rsid w:val="6BE9387D"/>
    <w:rsid w:val="6E6813A8"/>
    <w:rsid w:val="6EEE0802"/>
    <w:rsid w:val="76BA3EA3"/>
    <w:rsid w:val="76FD3C83"/>
    <w:rsid w:val="77E65F31"/>
    <w:rsid w:val="7C4143B5"/>
    <w:rsid w:val="7C5157FB"/>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2</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2018-10-15T07:23:06Z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